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BB167" w14:textId="77777777" w:rsidR="005A5071" w:rsidRPr="001A5269" w:rsidRDefault="005A5071" w:rsidP="002D4D3F">
      <w:pPr>
        <w:pStyle w:val="berschrift1"/>
        <w:spacing w:before="960" w:after="600"/>
        <w:jc w:val="center"/>
        <w:rPr>
          <w:sz w:val="40"/>
          <w:szCs w:val="36"/>
          <w:u w:val="single"/>
        </w:rPr>
      </w:pPr>
      <w:r w:rsidRPr="001A5269">
        <w:rPr>
          <w:sz w:val="40"/>
          <w:szCs w:val="36"/>
          <w:u w:val="single"/>
        </w:rPr>
        <w:t>Bekanntmachung</w:t>
      </w:r>
    </w:p>
    <w:p w14:paraId="74F18EC3" w14:textId="77777777" w:rsidR="005A5071" w:rsidRDefault="001A5269" w:rsidP="005A5071">
      <w:r w:rsidRPr="001A5269">
        <w:rPr>
          <w:bCs/>
        </w:rPr>
        <w:t>Am</w:t>
      </w:r>
      <w:r w:rsidRPr="001A5269">
        <w:t xml:space="preserve"> </w:t>
      </w:r>
      <w:r w:rsidR="007A0531" w:rsidRPr="001F27C7">
        <w:rPr>
          <w:noProof/>
        </w:rPr>
        <w:t>Dienstag</w:t>
      </w:r>
      <w:r w:rsidRPr="001A5269">
        <w:t xml:space="preserve">, den </w:t>
      </w:r>
      <w:r w:rsidR="007A0531" w:rsidRPr="001F27C7">
        <w:rPr>
          <w:noProof/>
        </w:rPr>
        <w:t>28.07.2026</w:t>
      </w:r>
      <w:r w:rsidRPr="001A5269">
        <w:t xml:space="preserve">, um </w:t>
      </w:r>
      <w:r w:rsidR="007A0531" w:rsidRPr="001F27C7">
        <w:rPr>
          <w:noProof/>
        </w:rPr>
        <w:t>19:00</w:t>
      </w:r>
      <w:r w:rsidRPr="001A5269">
        <w:t> Uhr</w:t>
      </w:r>
      <w:r>
        <w:t xml:space="preserve"> </w:t>
      </w:r>
      <w:r w:rsidRPr="006B09D4">
        <w:t xml:space="preserve">findet </w:t>
      </w:r>
      <w:r w:rsidR="007A0531" w:rsidRPr="001F27C7">
        <w:rPr>
          <w:noProof/>
        </w:rPr>
        <w:t>im Sitzungssaal des Rathauses</w:t>
      </w:r>
      <w:r>
        <w:t xml:space="preserve"> eine öffentliche</w:t>
      </w:r>
    </w:p>
    <w:p w14:paraId="71FEC094" w14:textId="77777777" w:rsidR="001A5269" w:rsidRDefault="001A5269" w:rsidP="005A5071"/>
    <w:p w14:paraId="552EE3C7" w14:textId="77777777" w:rsidR="001A5269" w:rsidRPr="001A5269" w:rsidRDefault="007A0531" w:rsidP="001A5269">
      <w:pPr>
        <w:jc w:val="center"/>
        <w:rPr>
          <w:sz w:val="26"/>
          <w:szCs w:val="26"/>
        </w:rPr>
      </w:pPr>
      <w:bookmarkStart w:id="0" w:name="FLD_sitextg"/>
      <w:r w:rsidRPr="001F27C7">
        <w:rPr>
          <w:b/>
          <w:bCs/>
          <w:noProof/>
          <w:sz w:val="26"/>
          <w:szCs w:val="26"/>
        </w:rPr>
        <w:t>Sitzung des Stadtrates</w:t>
      </w:r>
      <w:bookmarkEnd w:id="0"/>
    </w:p>
    <w:p w14:paraId="02E5266F" w14:textId="77777777" w:rsidR="005A5071" w:rsidRDefault="005A5071" w:rsidP="005A5071"/>
    <w:p w14:paraId="2C001B56" w14:textId="77777777" w:rsidR="005A5071" w:rsidRDefault="001A5269" w:rsidP="005A5071">
      <w:r>
        <w:t>mit folgender Tagesordnung statt:</w:t>
      </w:r>
    </w:p>
    <w:p w14:paraId="1B256FC3" w14:textId="77777777" w:rsidR="005A5071" w:rsidRDefault="005A5071" w:rsidP="005A5071"/>
    <w:p w14:paraId="063D5B31" w14:textId="77777777" w:rsidR="00E31567" w:rsidRDefault="00E31567" w:rsidP="005A5071"/>
    <w:tbl>
      <w:tblPr>
        <w:tblW w:w="971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60"/>
        <w:gridCol w:w="8850"/>
      </w:tblGrid>
      <w:tr w:rsidR="007A0531" w:rsidRPr="00854AAB" w14:paraId="157E4BB0" w14:textId="77777777" w:rsidTr="00854AAB">
        <w:tc>
          <w:tcPr>
            <w:tcW w:w="860" w:type="dxa"/>
          </w:tcPr>
          <w:p w14:paraId="7AE027FC" w14:textId="77777777" w:rsidR="007A0531" w:rsidRPr="00854AAB" w:rsidRDefault="007A0531" w:rsidP="00854AAB">
            <w:pPr>
              <w:rPr>
                <w:b/>
              </w:rPr>
            </w:pPr>
            <w:r w:rsidRPr="00854AAB">
              <w:rPr>
                <w:b/>
              </w:rPr>
              <w:t xml:space="preserve"> </w:t>
            </w:r>
            <w:r>
              <w:rPr>
                <w:b/>
              </w:rPr>
              <w:t>1</w:t>
            </w:r>
            <w:r w:rsidRPr="00854AAB">
              <w:rPr>
                <w:b/>
              </w:rPr>
              <w:t xml:space="preserve">.  </w:t>
            </w:r>
          </w:p>
        </w:tc>
        <w:tc>
          <w:tcPr>
            <w:tcW w:w="8850" w:type="dxa"/>
          </w:tcPr>
          <w:p w14:paraId="046AEFCD" w14:textId="77777777" w:rsidR="007A0531" w:rsidRPr="00854AAB" w:rsidRDefault="007A0531" w:rsidP="00854AAB">
            <w:r>
              <w:t>Informationen durch den Ersten Bürgermeister</w:t>
            </w:r>
          </w:p>
        </w:tc>
      </w:tr>
      <w:tr w:rsidR="007A0531" w:rsidRPr="00854AAB" w14:paraId="59C890D1" w14:textId="77777777" w:rsidTr="00854AAB">
        <w:tc>
          <w:tcPr>
            <w:tcW w:w="860" w:type="dxa"/>
          </w:tcPr>
          <w:p w14:paraId="292A6BF7" w14:textId="77777777" w:rsidR="007A0531" w:rsidRPr="00854AAB" w:rsidRDefault="007A0531" w:rsidP="00854AAB">
            <w:pPr>
              <w:rPr>
                <w:b/>
                <w:sz w:val="10"/>
                <w:szCs w:val="10"/>
              </w:rPr>
            </w:pPr>
          </w:p>
        </w:tc>
        <w:tc>
          <w:tcPr>
            <w:tcW w:w="8850" w:type="dxa"/>
          </w:tcPr>
          <w:p w14:paraId="5B7CB214" w14:textId="77777777" w:rsidR="007A0531" w:rsidRPr="00854AAB" w:rsidRDefault="007A0531" w:rsidP="00854AAB">
            <w:pPr>
              <w:rPr>
                <w:sz w:val="10"/>
                <w:szCs w:val="10"/>
              </w:rPr>
            </w:pPr>
          </w:p>
        </w:tc>
      </w:tr>
      <w:tr w:rsidR="007A0531" w:rsidRPr="00854AAB" w14:paraId="6C53383B" w14:textId="77777777" w:rsidTr="00854AAB">
        <w:tc>
          <w:tcPr>
            <w:tcW w:w="860" w:type="dxa"/>
          </w:tcPr>
          <w:p w14:paraId="7E687CCF" w14:textId="77777777" w:rsidR="007A0531" w:rsidRPr="00854AAB" w:rsidRDefault="007A0531" w:rsidP="00854AAB">
            <w:pPr>
              <w:rPr>
                <w:b/>
              </w:rPr>
            </w:pPr>
            <w:r w:rsidRPr="00854AAB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  <w:r w:rsidRPr="00854AAB">
              <w:rPr>
                <w:b/>
              </w:rPr>
              <w:t xml:space="preserve">.  </w:t>
            </w:r>
          </w:p>
        </w:tc>
        <w:tc>
          <w:tcPr>
            <w:tcW w:w="8850" w:type="dxa"/>
          </w:tcPr>
          <w:p w14:paraId="09891E11" w14:textId="77777777" w:rsidR="007A0531" w:rsidRPr="00854AAB" w:rsidRDefault="007A0531" w:rsidP="00854AAB">
            <w:r>
              <w:t>Stadthalle, Lüftungsanlagen Wirtschaftstrakt</w:t>
            </w:r>
          </w:p>
        </w:tc>
      </w:tr>
      <w:tr w:rsidR="007A0531" w:rsidRPr="00854AAB" w14:paraId="77CFE1E3" w14:textId="77777777" w:rsidTr="00854AAB">
        <w:tc>
          <w:tcPr>
            <w:tcW w:w="860" w:type="dxa"/>
          </w:tcPr>
          <w:p w14:paraId="4FA12944" w14:textId="77777777" w:rsidR="007A0531" w:rsidRPr="00854AAB" w:rsidRDefault="007A0531" w:rsidP="00854AAB">
            <w:pPr>
              <w:rPr>
                <w:b/>
                <w:sz w:val="10"/>
                <w:szCs w:val="10"/>
              </w:rPr>
            </w:pPr>
          </w:p>
        </w:tc>
        <w:tc>
          <w:tcPr>
            <w:tcW w:w="8850" w:type="dxa"/>
          </w:tcPr>
          <w:p w14:paraId="74B8FD07" w14:textId="77777777" w:rsidR="007A0531" w:rsidRPr="00854AAB" w:rsidRDefault="007A0531" w:rsidP="00854AAB">
            <w:pPr>
              <w:rPr>
                <w:sz w:val="10"/>
                <w:szCs w:val="10"/>
              </w:rPr>
            </w:pPr>
          </w:p>
        </w:tc>
      </w:tr>
      <w:tr w:rsidR="007A0531" w:rsidRPr="00854AAB" w14:paraId="1837EE54" w14:textId="77777777" w:rsidTr="00854AAB">
        <w:tc>
          <w:tcPr>
            <w:tcW w:w="860" w:type="dxa"/>
          </w:tcPr>
          <w:p w14:paraId="7D19B47A" w14:textId="77777777" w:rsidR="007A0531" w:rsidRPr="00854AAB" w:rsidRDefault="007A0531" w:rsidP="00854AAB">
            <w:pPr>
              <w:rPr>
                <w:b/>
              </w:rPr>
            </w:pPr>
            <w:r w:rsidRPr="00854AAB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  <w:r w:rsidRPr="00854AAB">
              <w:rPr>
                <w:b/>
              </w:rPr>
              <w:t xml:space="preserve">.  </w:t>
            </w:r>
          </w:p>
        </w:tc>
        <w:tc>
          <w:tcPr>
            <w:tcW w:w="8850" w:type="dxa"/>
          </w:tcPr>
          <w:p w14:paraId="5E2DA5A1" w14:textId="77777777" w:rsidR="007A0531" w:rsidRPr="00854AAB" w:rsidRDefault="007A0531" w:rsidP="00854AAB">
            <w:r>
              <w:t>Entschädigung des Referenten für Bau, Stadtentwicklung und Mobilität; Änderung der Satzung zur Regelung von Fragen des örtlichen Gemeindeverfassungsrechts</w:t>
            </w:r>
          </w:p>
        </w:tc>
      </w:tr>
      <w:tr w:rsidR="007A0531" w:rsidRPr="00854AAB" w14:paraId="6946FC59" w14:textId="77777777" w:rsidTr="00854AAB">
        <w:tc>
          <w:tcPr>
            <w:tcW w:w="860" w:type="dxa"/>
          </w:tcPr>
          <w:p w14:paraId="34BEC204" w14:textId="77777777" w:rsidR="007A0531" w:rsidRPr="00854AAB" w:rsidRDefault="007A0531" w:rsidP="00854AAB">
            <w:pPr>
              <w:rPr>
                <w:b/>
                <w:sz w:val="10"/>
                <w:szCs w:val="10"/>
              </w:rPr>
            </w:pPr>
          </w:p>
        </w:tc>
        <w:tc>
          <w:tcPr>
            <w:tcW w:w="8850" w:type="dxa"/>
          </w:tcPr>
          <w:p w14:paraId="1525E175" w14:textId="77777777" w:rsidR="007A0531" w:rsidRPr="00854AAB" w:rsidRDefault="007A0531" w:rsidP="00854AAB">
            <w:pPr>
              <w:rPr>
                <w:sz w:val="10"/>
                <w:szCs w:val="10"/>
              </w:rPr>
            </w:pPr>
          </w:p>
        </w:tc>
      </w:tr>
      <w:tr w:rsidR="007A0531" w:rsidRPr="00854AAB" w14:paraId="665F49A0" w14:textId="77777777" w:rsidTr="00854AAB">
        <w:tc>
          <w:tcPr>
            <w:tcW w:w="860" w:type="dxa"/>
          </w:tcPr>
          <w:p w14:paraId="634BE109" w14:textId="77777777" w:rsidR="007A0531" w:rsidRPr="00854AAB" w:rsidRDefault="007A0531" w:rsidP="00854AAB">
            <w:pPr>
              <w:rPr>
                <w:b/>
              </w:rPr>
            </w:pPr>
            <w:r w:rsidRPr="00854AAB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  <w:r w:rsidRPr="00854AAB">
              <w:rPr>
                <w:b/>
              </w:rPr>
              <w:t xml:space="preserve">.  </w:t>
            </w:r>
          </w:p>
        </w:tc>
        <w:tc>
          <w:tcPr>
            <w:tcW w:w="8850" w:type="dxa"/>
          </w:tcPr>
          <w:p w14:paraId="7104F606" w14:textId="77777777" w:rsidR="007A0531" w:rsidRPr="00854AAB" w:rsidRDefault="007A0531" w:rsidP="00854AAB">
            <w:r>
              <w:t>Vertreter des Stadtrates im Jugendbeirat; Änderung</w:t>
            </w:r>
          </w:p>
        </w:tc>
      </w:tr>
      <w:tr w:rsidR="007A0531" w:rsidRPr="00854AAB" w14:paraId="0D60799A" w14:textId="77777777" w:rsidTr="00854AAB">
        <w:tc>
          <w:tcPr>
            <w:tcW w:w="860" w:type="dxa"/>
          </w:tcPr>
          <w:p w14:paraId="70986C4B" w14:textId="77777777" w:rsidR="007A0531" w:rsidRPr="00854AAB" w:rsidRDefault="007A0531" w:rsidP="00854AAB">
            <w:pPr>
              <w:rPr>
                <w:b/>
                <w:sz w:val="10"/>
                <w:szCs w:val="10"/>
              </w:rPr>
            </w:pPr>
          </w:p>
        </w:tc>
        <w:tc>
          <w:tcPr>
            <w:tcW w:w="8850" w:type="dxa"/>
          </w:tcPr>
          <w:p w14:paraId="227F6C0A" w14:textId="77777777" w:rsidR="007A0531" w:rsidRPr="00854AAB" w:rsidRDefault="007A0531" w:rsidP="00854AAB">
            <w:pPr>
              <w:rPr>
                <w:sz w:val="10"/>
                <w:szCs w:val="10"/>
              </w:rPr>
            </w:pPr>
          </w:p>
        </w:tc>
      </w:tr>
      <w:tr w:rsidR="007A0531" w:rsidRPr="00854AAB" w14:paraId="21AD2389" w14:textId="77777777" w:rsidTr="00854AAB">
        <w:tc>
          <w:tcPr>
            <w:tcW w:w="860" w:type="dxa"/>
          </w:tcPr>
          <w:p w14:paraId="4925C4BD" w14:textId="77777777" w:rsidR="007A0531" w:rsidRPr="00854AAB" w:rsidRDefault="007A0531" w:rsidP="00854AAB">
            <w:pPr>
              <w:rPr>
                <w:b/>
              </w:rPr>
            </w:pPr>
            <w:r w:rsidRPr="00854AAB">
              <w:rPr>
                <w:b/>
              </w:rPr>
              <w:t xml:space="preserve"> </w:t>
            </w:r>
            <w:r>
              <w:rPr>
                <w:b/>
              </w:rPr>
              <w:t>5</w:t>
            </w:r>
            <w:r w:rsidRPr="00854AAB">
              <w:rPr>
                <w:b/>
              </w:rPr>
              <w:t xml:space="preserve">.  </w:t>
            </w:r>
          </w:p>
        </w:tc>
        <w:tc>
          <w:tcPr>
            <w:tcW w:w="8850" w:type="dxa"/>
          </w:tcPr>
          <w:p w14:paraId="48F95E8D" w14:textId="77777777" w:rsidR="007A0531" w:rsidRPr="00854AAB" w:rsidRDefault="007A0531" w:rsidP="00854AAB">
            <w:r>
              <w:t>Einführung einer KI-gestützten Protokollierung; Antrag der Stadtratsfraktionen von FWV und SPD</w:t>
            </w:r>
          </w:p>
        </w:tc>
      </w:tr>
      <w:tr w:rsidR="007A0531" w:rsidRPr="00854AAB" w14:paraId="2D69B79B" w14:textId="77777777" w:rsidTr="00854AAB">
        <w:tc>
          <w:tcPr>
            <w:tcW w:w="860" w:type="dxa"/>
          </w:tcPr>
          <w:p w14:paraId="0A391038" w14:textId="77777777" w:rsidR="007A0531" w:rsidRPr="00854AAB" w:rsidRDefault="007A0531" w:rsidP="00854AAB">
            <w:pPr>
              <w:rPr>
                <w:b/>
                <w:sz w:val="10"/>
                <w:szCs w:val="10"/>
              </w:rPr>
            </w:pPr>
          </w:p>
        </w:tc>
        <w:tc>
          <w:tcPr>
            <w:tcW w:w="8850" w:type="dxa"/>
          </w:tcPr>
          <w:p w14:paraId="4A2FF8D4" w14:textId="77777777" w:rsidR="007A0531" w:rsidRPr="00854AAB" w:rsidRDefault="007A0531" w:rsidP="00854AAB">
            <w:pPr>
              <w:rPr>
                <w:sz w:val="10"/>
                <w:szCs w:val="10"/>
              </w:rPr>
            </w:pPr>
          </w:p>
        </w:tc>
      </w:tr>
      <w:tr w:rsidR="007A0531" w:rsidRPr="00854AAB" w14:paraId="6B9507E7" w14:textId="77777777" w:rsidTr="00854AAB">
        <w:tc>
          <w:tcPr>
            <w:tcW w:w="860" w:type="dxa"/>
          </w:tcPr>
          <w:p w14:paraId="4BB57FF0" w14:textId="77777777" w:rsidR="007A0531" w:rsidRPr="00854AAB" w:rsidRDefault="007A0531" w:rsidP="00854AAB">
            <w:pPr>
              <w:rPr>
                <w:b/>
              </w:rPr>
            </w:pPr>
            <w:r w:rsidRPr="00854AAB">
              <w:rPr>
                <w:b/>
              </w:rPr>
              <w:t xml:space="preserve"> </w:t>
            </w:r>
            <w:r>
              <w:rPr>
                <w:b/>
              </w:rPr>
              <w:t>6</w:t>
            </w:r>
            <w:r w:rsidRPr="00854AAB">
              <w:rPr>
                <w:b/>
              </w:rPr>
              <w:t xml:space="preserve">.  </w:t>
            </w:r>
          </w:p>
        </w:tc>
        <w:tc>
          <w:tcPr>
            <w:tcW w:w="8850" w:type="dxa"/>
          </w:tcPr>
          <w:p w14:paraId="0CF9F0BC" w14:textId="77777777" w:rsidR="007A0531" w:rsidRPr="00854AAB" w:rsidRDefault="007A0531" w:rsidP="00854AAB">
            <w:r>
              <w:t>Benennung eines KI-Beauftragten für die Stadtverwaltung Schwabmünchen; Antrag der FWV-Stadtratsfraktion</w:t>
            </w:r>
          </w:p>
        </w:tc>
      </w:tr>
      <w:tr w:rsidR="007A0531" w:rsidRPr="00854AAB" w14:paraId="5251350C" w14:textId="77777777" w:rsidTr="00854AAB">
        <w:tc>
          <w:tcPr>
            <w:tcW w:w="860" w:type="dxa"/>
          </w:tcPr>
          <w:p w14:paraId="4F5D1E2E" w14:textId="77777777" w:rsidR="007A0531" w:rsidRPr="00854AAB" w:rsidRDefault="007A0531" w:rsidP="00854AAB">
            <w:pPr>
              <w:rPr>
                <w:b/>
                <w:sz w:val="10"/>
                <w:szCs w:val="10"/>
              </w:rPr>
            </w:pPr>
          </w:p>
        </w:tc>
        <w:tc>
          <w:tcPr>
            <w:tcW w:w="8850" w:type="dxa"/>
          </w:tcPr>
          <w:p w14:paraId="425BAEE4" w14:textId="77777777" w:rsidR="007A0531" w:rsidRPr="00854AAB" w:rsidRDefault="007A0531" w:rsidP="00854AAB">
            <w:pPr>
              <w:rPr>
                <w:sz w:val="10"/>
                <w:szCs w:val="10"/>
              </w:rPr>
            </w:pPr>
          </w:p>
        </w:tc>
      </w:tr>
      <w:tr w:rsidR="007A0531" w:rsidRPr="00854AAB" w14:paraId="4F2E79BB" w14:textId="77777777" w:rsidTr="00854AAB">
        <w:tc>
          <w:tcPr>
            <w:tcW w:w="860" w:type="dxa"/>
          </w:tcPr>
          <w:p w14:paraId="106CED7F" w14:textId="77777777" w:rsidR="007A0531" w:rsidRPr="00854AAB" w:rsidRDefault="007A0531" w:rsidP="00854AAB">
            <w:pPr>
              <w:rPr>
                <w:b/>
              </w:rPr>
            </w:pPr>
            <w:r w:rsidRPr="00854AAB">
              <w:rPr>
                <w:b/>
              </w:rPr>
              <w:t xml:space="preserve"> </w:t>
            </w:r>
            <w:r>
              <w:rPr>
                <w:b/>
              </w:rPr>
              <w:t>7</w:t>
            </w:r>
            <w:r w:rsidRPr="00854AAB">
              <w:rPr>
                <w:b/>
              </w:rPr>
              <w:t xml:space="preserve">.  </w:t>
            </w:r>
          </w:p>
        </w:tc>
        <w:tc>
          <w:tcPr>
            <w:tcW w:w="8850" w:type="dxa"/>
          </w:tcPr>
          <w:p w14:paraId="3DDFD656" w14:textId="77777777" w:rsidR="007A0531" w:rsidRPr="00854AAB" w:rsidRDefault="007A0531" w:rsidP="00854AAB">
            <w:r>
              <w:t>Haushalt 2025; Entwicklung der wichtigsten Steuereinnahmen</w:t>
            </w:r>
          </w:p>
        </w:tc>
      </w:tr>
      <w:tr w:rsidR="007A0531" w:rsidRPr="00854AAB" w14:paraId="652F675C" w14:textId="77777777" w:rsidTr="00854AAB">
        <w:tc>
          <w:tcPr>
            <w:tcW w:w="860" w:type="dxa"/>
          </w:tcPr>
          <w:p w14:paraId="4500E8A1" w14:textId="77777777" w:rsidR="007A0531" w:rsidRPr="00854AAB" w:rsidRDefault="007A0531" w:rsidP="00854AAB">
            <w:pPr>
              <w:rPr>
                <w:b/>
                <w:sz w:val="10"/>
                <w:szCs w:val="10"/>
              </w:rPr>
            </w:pPr>
          </w:p>
        </w:tc>
        <w:tc>
          <w:tcPr>
            <w:tcW w:w="8850" w:type="dxa"/>
          </w:tcPr>
          <w:p w14:paraId="4EE93F54" w14:textId="77777777" w:rsidR="007A0531" w:rsidRPr="00854AAB" w:rsidRDefault="007A0531" w:rsidP="00854AAB">
            <w:pPr>
              <w:rPr>
                <w:sz w:val="10"/>
                <w:szCs w:val="10"/>
              </w:rPr>
            </w:pPr>
          </w:p>
        </w:tc>
      </w:tr>
      <w:tr w:rsidR="007A0531" w:rsidRPr="00854AAB" w14:paraId="31D19A84" w14:textId="77777777" w:rsidTr="00854AAB">
        <w:tc>
          <w:tcPr>
            <w:tcW w:w="860" w:type="dxa"/>
          </w:tcPr>
          <w:p w14:paraId="669D1933" w14:textId="77777777" w:rsidR="007A0531" w:rsidRPr="00854AAB" w:rsidRDefault="007A0531" w:rsidP="00854AAB">
            <w:pPr>
              <w:rPr>
                <w:b/>
              </w:rPr>
            </w:pPr>
            <w:r w:rsidRPr="00854AAB">
              <w:rPr>
                <w:b/>
              </w:rPr>
              <w:t xml:space="preserve"> </w:t>
            </w:r>
            <w:r>
              <w:rPr>
                <w:b/>
              </w:rPr>
              <w:t>8</w:t>
            </w:r>
            <w:r w:rsidRPr="00854AAB">
              <w:rPr>
                <w:b/>
              </w:rPr>
              <w:t xml:space="preserve">.  </w:t>
            </w:r>
          </w:p>
        </w:tc>
        <w:tc>
          <w:tcPr>
            <w:tcW w:w="8850" w:type="dxa"/>
          </w:tcPr>
          <w:p w14:paraId="33DC9F22" w14:textId="77777777" w:rsidR="007A0531" w:rsidRPr="00854AAB" w:rsidRDefault="007A0531" w:rsidP="00854AAB">
            <w:r>
              <w:t>Sonstiges</w:t>
            </w:r>
          </w:p>
        </w:tc>
      </w:tr>
      <w:tr w:rsidR="007A0531" w:rsidRPr="00854AAB" w14:paraId="32178560" w14:textId="77777777" w:rsidTr="00854AAB">
        <w:tc>
          <w:tcPr>
            <w:tcW w:w="860" w:type="dxa"/>
          </w:tcPr>
          <w:p w14:paraId="51219883" w14:textId="77777777" w:rsidR="007A0531" w:rsidRPr="00854AAB" w:rsidRDefault="007A0531" w:rsidP="00854AAB">
            <w:pPr>
              <w:rPr>
                <w:b/>
                <w:sz w:val="10"/>
                <w:szCs w:val="10"/>
              </w:rPr>
            </w:pPr>
          </w:p>
        </w:tc>
        <w:tc>
          <w:tcPr>
            <w:tcW w:w="8850" w:type="dxa"/>
          </w:tcPr>
          <w:p w14:paraId="10E4BC46" w14:textId="77777777" w:rsidR="007A0531" w:rsidRPr="00854AAB" w:rsidRDefault="007A0531" w:rsidP="00854AAB">
            <w:pPr>
              <w:rPr>
                <w:sz w:val="10"/>
                <w:szCs w:val="10"/>
              </w:rPr>
            </w:pPr>
          </w:p>
        </w:tc>
      </w:tr>
      <w:tr w:rsidR="007A0531" w:rsidRPr="00854AAB" w14:paraId="721F530B" w14:textId="77777777" w:rsidTr="00854AAB">
        <w:tc>
          <w:tcPr>
            <w:tcW w:w="860" w:type="dxa"/>
          </w:tcPr>
          <w:p w14:paraId="4B647357" w14:textId="77777777" w:rsidR="007A0531" w:rsidRPr="00854AAB" w:rsidRDefault="007A0531" w:rsidP="00854AAB">
            <w:pPr>
              <w:rPr>
                <w:b/>
              </w:rPr>
            </w:pPr>
            <w:r w:rsidRPr="00854AAB">
              <w:rPr>
                <w:b/>
              </w:rPr>
              <w:t xml:space="preserve"> </w:t>
            </w:r>
            <w:bookmarkStart w:id="1" w:name="Nummer"/>
            <w:bookmarkEnd w:id="1"/>
            <w:r>
              <w:rPr>
                <w:b/>
              </w:rPr>
              <w:t>8.1</w:t>
            </w:r>
            <w:r w:rsidRPr="00854AAB">
              <w:rPr>
                <w:b/>
              </w:rPr>
              <w:t xml:space="preserve">.  </w:t>
            </w:r>
          </w:p>
        </w:tc>
        <w:tc>
          <w:tcPr>
            <w:tcW w:w="8850" w:type="dxa"/>
          </w:tcPr>
          <w:p w14:paraId="67A9A4AC" w14:textId="77777777" w:rsidR="007A0531" w:rsidRPr="00854AAB" w:rsidRDefault="007A0531" w:rsidP="00854AAB">
            <w:bookmarkStart w:id="2" w:name="Text"/>
            <w:bookmarkEnd w:id="2"/>
            <w:r>
              <w:t>Bekanntgabe von Beschlüssen aus nichtöffentlichen Sitzungen</w:t>
            </w:r>
          </w:p>
        </w:tc>
      </w:tr>
      <w:tr w:rsidR="007A0531" w:rsidRPr="00854AAB" w14:paraId="3E4B8C5B" w14:textId="77777777" w:rsidTr="00854AAB">
        <w:tc>
          <w:tcPr>
            <w:tcW w:w="860" w:type="dxa"/>
          </w:tcPr>
          <w:p w14:paraId="36C1B0CD" w14:textId="77777777" w:rsidR="007A0531" w:rsidRPr="00854AAB" w:rsidRDefault="007A0531" w:rsidP="00854AAB">
            <w:pPr>
              <w:rPr>
                <w:b/>
                <w:sz w:val="10"/>
                <w:szCs w:val="10"/>
              </w:rPr>
            </w:pPr>
          </w:p>
        </w:tc>
        <w:tc>
          <w:tcPr>
            <w:tcW w:w="8850" w:type="dxa"/>
          </w:tcPr>
          <w:p w14:paraId="3FA88037" w14:textId="77777777" w:rsidR="007A0531" w:rsidRPr="00854AAB" w:rsidRDefault="007A0531" w:rsidP="00854AAB">
            <w:pPr>
              <w:rPr>
                <w:sz w:val="10"/>
                <w:szCs w:val="10"/>
              </w:rPr>
            </w:pPr>
          </w:p>
        </w:tc>
      </w:tr>
    </w:tbl>
    <w:p w14:paraId="735458BF" w14:textId="77777777" w:rsidR="005A5071" w:rsidRDefault="005A5071" w:rsidP="005A5071">
      <w:bookmarkStart w:id="3" w:name="Tagesordnung"/>
      <w:bookmarkEnd w:id="3"/>
    </w:p>
    <w:p w14:paraId="05DD817D" w14:textId="77777777" w:rsidR="002B24E3" w:rsidRPr="002B24E3" w:rsidRDefault="002B24E3" w:rsidP="002B24E3">
      <w:pPr>
        <w:overflowPunct/>
        <w:autoSpaceDE/>
        <w:autoSpaceDN/>
        <w:adjustRightInd/>
        <w:textAlignment w:val="auto"/>
        <w:rPr>
          <w:rFonts w:cs="Arial"/>
        </w:rPr>
      </w:pPr>
    </w:p>
    <w:p w14:paraId="1DBD53AE" w14:textId="77777777" w:rsidR="00D55145" w:rsidRPr="00B715CD" w:rsidRDefault="00D55145" w:rsidP="002B24E3"/>
    <w:p w14:paraId="034007B1" w14:textId="77777777" w:rsidR="005A5071" w:rsidRDefault="005A5071" w:rsidP="005A5071">
      <w:pPr>
        <w:rPr>
          <w:szCs w:val="36"/>
        </w:rPr>
      </w:pPr>
    </w:p>
    <w:p w14:paraId="4A73BDBC" w14:textId="77777777" w:rsidR="00F32FA9" w:rsidRDefault="001A5269" w:rsidP="00F32FA9">
      <w:r>
        <w:t>Schwabmünchen</w:t>
      </w:r>
      <w:r w:rsidR="00F32FA9">
        <w:t xml:space="preserve">, </w:t>
      </w:r>
      <w:r w:rsidR="00F32FA9">
        <w:fldChar w:fldCharType="begin"/>
      </w:r>
      <w:r w:rsidR="00F32FA9">
        <w:instrText xml:space="preserve"> CREATEDATE  \@ "dd.MM.yyyy"  \* MERGEFORMAT </w:instrText>
      </w:r>
      <w:r w:rsidR="00F32FA9">
        <w:fldChar w:fldCharType="separate"/>
      </w:r>
      <w:r w:rsidR="007A0531">
        <w:rPr>
          <w:noProof/>
        </w:rPr>
        <w:t>22.07.2026</w:t>
      </w:r>
      <w:r w:rsidR="00F32FA9">
        <w:fldChar w:fldCharType="end"/>
      </w:r>
    </w:p>
    <w:p w14:paraId="5542A41F" w14:textId="77777777" w:rsidR="006444EF" w:rsidRDefault="006444EF" w:rsidP="00F32FA9"/>
    <w:p w14:paraId="789F2D66" w14:textId="77777777" w:rsidR="00D7270E" w:rsidRDefault="00D7270E" w:rsidP="00F32FA9"/>
    <w:p w14:paraId="0D9D90BA" w14:textId="77777777" w:rsidR="00D7270E" w:rsidRDefault="00D7270E" w:rsidP="00F32FA9"/>
    <w:p w14:paraId="70C5EDFC" w14:textId="77777777" w:rsidR="001852CE" w:rsidRPr="00CD292B" w:rsidRDefault="001852CE" w:rsidP="00F32FA9"/>
    <w:p w14:paraId="7447C226" w14:textId="77777777" w:rsidR="00F32FA9" w:rsidRDefault="00F32FA9" w:rsidP="00F32FA9"/>
    <w:p w14:paraId="7FF01154" w14:textId="77777777" w:rsidR="00F32FA9" w:rsidRPr="002D4D3F" w:rsidRDefault="007A0531" w:rsidP="00F32FA9">
      <w:pPr>
        <w:rPr>
          <w:lang w:val="en-US"/>
        </w:rPr>
      </w:pPr>
      <w:r w:rsidRPr="001F27C7">
        <w:rPr>
          <w:noProof/>
          <w:lang w:val="en-US"/>
        </w:rPr>
        <w:t>Schorer</w:t>
      </w:r>
      <w:r w:rsidR="00F32FA9" w:rsidRPr="002D4D3F">
        <w:rPr>
          <w:lang w:val="en-US"/>
        </w:rPr>
        <w:t xml:space="preserve"> </w:t>
      </w:r>
    </w:p>
    <w:p w14:paraId="37D5C884" w14:textId="77777777" w:rsidR="00F32FA9" w:rsidRDefault="007A0531" w:rsidP="00F32FA9">
      <w:r w:rsidRPr="007A0531">
        <w:rPr>
          <w:noProof/>
          <w:lang w:val="en-GB"/>
        </w:rPr>
        <w:t>Erster Bürgermeister</w:t>
      </w:r>
    </w:p>
    <w:sectPr w:rsidR="00F32FA9" w:rsidSect="001A5269">
      <w:footerReference w:type="default" r:id="rId7"/>
      <w:headerReference w:type="first" r:id="rId8"/>
      <w:pgSz w:w="11907" w:h="16840" w:code="9"/>
      <w:pgMar w:top="1304" w:right="1247" w:bottom="1304" w:left="1247" w:header="964" w:footer="720" w:gutter="0"/>
      <w:pgBorders w:zOrder="back">
        <w:top w:val="single" w:sz="4" w:space="20" w:color="auto"/>
        <w:left w:val="single" w:sz="4" w:space="20" w:color="auto"/>
        <w:bottom w:val="single" w:sz="4" w:space="20" w:color="auto"/>
        <w:right w:val="single" w:sz="4" w:space="20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5A505" w14:textId="77777777" w:rsidR="007A0531" w:rsidRDefault="007A0531">
      <w:r>
        <w:separator/>
      </w:r>
    </w:p>
  </w:endnote>
  <w:endnote w:type="continuationSeparator" w:id="0">
    <w:p w14:paraId="60ADFD69" w14:textId="77777777" w:rsidR="007A0531" w:rsidRDefault="007A0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5A3DE" w14:textId="77777777" w:rsidR="00772809" w:rsidRDefault="00772809">
    <w:pPr>
      <w:pStyle w:val="Fuzeile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A47BB" w14:textId="77777777" w:rsidR="007A0531" w:rsidRDefault="007A0531">
      <w:r>
        <w:separator/>
      </w:r>
    </w:p>
  </w:footnote>
  <w:footnote w:type="continuationSeparator" w:id="0">
    <w:p w14:paraId="2AE6F215" w14:textId="77777777" w:rsidR="007A0531" w:rsidRDefault="007A0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9AD4F" w14:textId="77777777" w:rsidR="002D4D3F" w:rsidRDefault="007B3A3A" w:rsidP="002D4D3F">
    <w:pPr>
      <w:pStyle w:val="Kopfzeile"/>
      <w:rPr>
        <w:b/>
        <w:bCs/>
        <w:sz w:val="24"/>
      </w:rPr>
    </w:pPr>
    <w:r>
      <w:rPr>
        <w:b/>
        <w:bCs/>
        <w:noProof/>
        <w:sz w:val="24"/>
      </w:rPr>
      <w:object w:dxaOrig="1440" w:dyaOrig="1440" w14:anchorId="2D7071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22.15pt;margin-top:26.3pt;width:41.15pt;height:47.6pt;z-index:251657728;visibility:visible;mso-position-horizontal-relative:page;mso-position-vertical-relative:page">
          <v:imagedata r:id="rId1" o:title=""/>
          <w10:wrap side="right" anchorx="page" anchory="page"/>
          <w10:anchorlock/>
        </v:shape>
        <o:OLEObject Type="Embed" ProgID="Word.Picture.8" ShapeID="_x0000_s1026" DrawAspect="Content" ObjectID="_1846235568" r:id="rId2"/>
      </w:object>
    </w:r>
    <w:r w:rsidR="002D4D3F">
      <w:rPr>
        <w:b/>
        <w:bCs/>
        <w:sz w:val="24"/>
      </w:rPr>
      <w:t>Stadt Schwabmünchen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827BB"/>
    <w:multiLevelType w:val="hybridMultilevel"/>
    <w:tmpl w:val="EF58AA4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90E7E"/>
    <w:multiLevelType w:val="hybridMultilevel"/>
    <w:tmpl w:val="64441A7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8081406">
    <w:abstractNumId w:val="0"/>
  </w:num>
  <w:num w:numId="2" w16cid:durableId="1400598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i+n8jxhGxrzGXKY2xhFTp9023t/asRCFhg27Q5R5dmznHe+e5TP85nWZUKnhluXG8IvG784LSaC/3MbqgZWnQ==" w:salt="MnDLuK9qxLVPB5EOokN1eg==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531"/>
    <w:rsid w:val="000076AD"/>
    <w:rsid w:val="00007A06"/>
    <w:rsid w:val="00035BDA"/>
    <w:rsid w:val="000A4840"/>
    <w:rsid w:val="000A6E37"/>
    <w:rsid w:val="00136FD2"/>
    <w:rsid w:val="00157A83"/>
    <w:rsid w:val="001852CE"/>
    <w:rsid w:val="00186D69"/>
    <w:rsid w:val="00193893"/>
    <w:rsid w:val="001944AD"/>
    <w:rsid w:val="00196CED"/>
    <w:rsid w:val="001A5269"/>
    <w:rsid w:val="001C581F"/>
    <w:rsid w:val="001D2744"/>
    <w:rsid w:val="00205E87"/>
    <w:rsid w:val="002363FD"/>
    <w:rsid w:val="00260D26"/>
    <w:rsid w:val="002A2E15"/>
    <w:rsid w:val="002B24E3"/>
    <w:rsid w:val="002D4D3F"/>
    <w:rsid w:val="002D63FA"/>
    <w:rsid w:val="002E0F56"/>
    <w:rsid w:val="00334E5A"/>
    <w:rsid w:val="00340CDB"/>
    <w:rsid w:val="00345EE2"/>
    <w:rsid w:val="003919FA"/>
    <w:rsid w:val="003A7A62"/>
    <w:rsid w:val="003C6E8C"/>
    <w:rsid w:val="003D02AD"/>
    <w:rsid w:val="00411C34"/>
    <w:rsid w:val="0042490A"/>
    <w:rsid w:val="00424F79"/>
    <w:rsid w:val="004337E8"/>
    <w:rsid w:val="00434638"/>
    <w:rsid w:val="004A39B3"/>
    <w:rsid w:val="00517320"/>
    <w:rsid w:val="0052577F"/>
    <w:rsid w:val="005749F3"/>
    <w:rsid w:val="00583837"/>
    <w:rsid w:val="005A3A4F"/>
    <w:rsid w:val="005A5071"/>
    <w:rsid w:val="005A6742"/>
    <w:rsid w:val="005D64A0"/>
    <w:rsid w:val="006444EF"/>
    <w:rsid w:val="00650A9C"/>
    <w:rsid w:val="0065132C"/>
    <w:rsid w:val="00655BD4"/>
    <w:rsid w:val="0067671E"/>
    <w:rsid w:val="00682AA3"/>
    <w:rsid w:val="006B09D4"/>
    <w:rsid w:val="006C2E78"/>
    <w:rsid w:val="006C74A7"/>
    <w:rsid w:val="006F5B75"/>
    <w:rsid w:val="0071381F"/>
    <w:rsid w:val="00761AB2"/>
    <w:rsid w:val="00772809"/>
    <w:rsid w:val="00780955"/>
    <w:rsid w:val="00783EBF"/>
    <w:rsid w:val="007A0531"/>
    <w:rsid w:val="007A490C"/>
    <w:rsid w:val="007B3A3A"/>
    <w:rsid w:val="0080279E"/>
    <w:rsid w:val="008101AB"/>
    <w:rsid w:val="0081096E"/>
    <w:rsid w:val="00845ADC"/>
    <w:rsid w:val="0089286B"/>
    <w:rsid w:val="008F75FD"/>
    <w:rsid w:val="0097297F"/>
    <w:rsid w:val="0098275D"/>
    <w:rsid w:val="009B3775"/>
    <w:rsid w:val="009F0906"/>
    <w:rsid w:val="00A04428"/>
    <w:rsid w:val="00A25571"/>
    <w:rsid w:val="00A417C5"/>
    <w:rsid w:val="00A421D4"/>
    <w:rsid w:val="00AA37C7"/>
    <w:rsid w:val="00B766E2"/>
    <w:rsid w:val="00B77EE4"/>
    <w:rsid w:val="00B8780E"/>
    <w:rsid w:val="00B9153C"/>
    <w:rsid w:val="00B92D27"/>
    <w:rsid w:val="00BA676E"/>
    <w:rsid w:val="00BD0571"/>
    <w:rsid w:val="00BE7FD9"/>
    <w:rsid w:val="00C248CD"/>
    <w:rsid w:val="00C33422"/>
    <w:rsid w:val="00C70B3E"/>
    <w:rsid w:val="00C75878"/>
    <w:rsid w:val="00CC5540"/>
    <w:rsid w:val="00CE000A"/>
    <w:rsid w:val="00CE2B85"/>
    <w:rsid w:val="00CF016C"/>
    <w:rsid w:val="00D039F9"/>
    <w:rsid w:val="00D128B7"/>
    <w:rsid w:val="00D144A3"/>
    <w:rsid w:val="00D55145"/>
    <w:rsid w:val="00D7270E"/>
    <w:rsid w:val="00E31567"/>
    <w:rsid w:val="00E31F70"/>
    <w:rsid w:val="00E64E36"/>
    <w:rsid w:val="00E666F2"/>
    <w:rsid w:val="00E83761"/>
    <w:rsid w:val="00E912C6"/>
    <w:rsid w:val="00E95AFA"/>
    <w:rsid w:val="00EB28C0"/>
    <w:rsid w:val="00EB7650"/>
    <w:rsid w:val="00EF4105"/>
    <w:rsid w:val="00F32FA9"/>
    <w:rsid w:val="00F44513"/>
    <w:rsid w:val="00FA657C"/>
    <w:rsid w:val="00FD48C5"/>
    <w:rsid w:val="00FD7075"/>
    <w:rsid w:val="00FE393D"/>
    <w:rsid w:val="00FF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8EC8AE"/>
  <w15:chartTrackingRefBased/>
  <w15:docId w15:val="{D2D52D27-BB94-4C43-917C-40767893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F410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</w:style>
  <w:style w:type="table" w:styleId="Tabellenraster">
    <w:name w:val="Table Grid"/>
    <w:basedOn w:val="NormaleTabelle"/>
    <w:rsid w:val="006C74A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uiPriority w:val="99"/>
    <w:rsid w:val="002D4D3F"/>
    <w:rPr>
      <w:rFonts w:ascii="Arial" w:hAnsi="Arial"/>
      <w:sz w:val="22"/>
      <w:szCs w:val="22"/>
    </w:rPr>
  </w:style>
  <w:style w:type="paragraph" w:styleId="Sprechblasentext">
    <w:name w:val="Balloon Text"/>
    <w:basedOn w:val="Standard"/>
    <w:link w:val="SprechblasentextZchn"/>
    <w:rsid w:val="002D4D3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2D4D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m16-schwabm\InstanceConfig\0001\Dot\bekanntmachun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bekanntmachung.dot</Template>
  <TotalTime>0</TotalTime>
  <Pages>1</Pages>
  <Words>137</Words>
  <Characters>864</Characters>
  <Application>Microsoft Office Word</Application>
  <DocSecurity>4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Bekanntmachung Aushang</vt:lpstr>
    </vt:vector>
  </TitlesOfParts>
  <Company>Fa. SOMACOS GmbH &amp; Co. KG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Bekanntmachung Aushang</dc:title>
  <dc:subject/>
  <dc:creator>Längst Erika</dc:creator>
  <cp:keywords/>
  <dc:description/>
  <cp:lastModifiedBy>Längst Erika</cp:lastModifiedBy>
  <cp:revision>2</cp:revision>
  <dcterms:created xsi:type="dcterms:W3CDTF">2026-07-22T12:26:00Z</dcterms:created>
  <dcterms:modified xsi:type="dcterms:W3CDTF">2026-07-22T12:26:00Z</dcterms:modified>
</cp:coreProperties>
</file>